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2496" w14:textId="77777777" w:rsidR="00181F8B" w:rsidRDefault="000C4F10" w:rsidP="005919A8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>KAVAN BALASURIYA</w:t>
      </w:r>
      <w:r w:rsidR="00181F8B">
        <w:rPr>
          <w:rFonts w:ascii="Gill Sans" w:hAnsi="Gill Sans" w:cs="Gill Sans"/>
        </w:rPr>
        <w:t xml:space="preserve"> </w:t>
      </w:r>
      <w:r>
        <w:rPr>
          <w:rFonts w:ascii="Gill Sans" w:hAnsi="Gill Sans" w:cs="Gill Sans"/>
        </w:rPr>
        <w:t xml:space="preserve">   </w:t>
      </w:r>
      <w:r w:rsidR="00181F8B">
        <w:rPr>
          <w:rFonts w:ascii="Gill Sans" w:hAnsi="Gill Sans" w:cs="Gill Sans"/>
        </w:rPr>
        <w:t>b.   19</w:t>
      </w:r>
      <w:r w:rsidR="00D73A63">
        <w:rPr>
          <w:rFonts w:ascii="Gill Sans" w:hAnsi="Gill Sans" w:cs="Gill Sans"/>
        </w:rPr>
        <w:t>92</w:t>
      </w:r>
    </w:p>
    <w:p w14:paraId="02E27E37" w14:textId="77777777" w:rsidR="00181F8B" w:rsidRDefault="00181F8B" w:rsidP="005919A8">
      <w:pPr>
        <w:spacing w:line="360" w:lineRule="auto"/>
        <w:rPr>
          <w:rFonts w:ascii="Gill Sans" w:hAnsi="Gill Sans" w:cs="Gill Sans"/>
        </w:rPr>
      </w:pPr>
    </w:p>
    <w:p w14:paraId="1679FBD8" w14:textId="77777777" w:rsidR="00134445" w:rsidRDefault="00134445" w:rsidP="000C4F10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>Education</w:t>
      </w:r>
    </w:p>
    <w:p w14:paraId="7486F65B" w14:textId="6648AE9A" w:rsidR="00134445" w:rsidRDefault="00134445" w:rsidP="00134445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2022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BA in Fine Arts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Central Saint Martin </w:t>
      </w:r>
      <w:r w:rsidRPr="00134445">
        <w:rPr>
          <w:rFonts w:ascii="Gill Sans Light" w:eastAsia="Times New Roman" w:hAnsi="Gill Sans Light" w:cs="Gill Sans Light"/>
          <w:sz w:val="22"/>
          <w:szCs w:val="22"/>
          <w:lang w:bidi="si-LK"/>
        </w:rPr>
        <w:t>College of Art &amp; Design, University of the Arts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, </w:t>
      </w:r>
      <w:r w:rsidRPr="00134445">
        <w:rPr>
          <w:rFonts w:ascii="Gill Sans Light" w:eastAsia="Times New Roman" w:hAnsi="Gill Sans Light" w:cs="Gill Sans Light"/>
          <w:sz w:val="22"/>
          <w:szCs w:val="22"/>
          <w:lang w:bidi="si-LK"/>
        </w:rPr>
        <w:t>London, UK</w:t>
      </w:r>
    </w:p>
    <w:p w14:paraId="31EFD7A8" w14:textId="081564CE" w:rsidR="00134445" w:rsidRDefault="00134445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201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>0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Foundation Diploma in Art and Design, Central Saint Martin </w:t>
      </w:r>
      <w:r w:rsidRPr="00134445">
        <w:rPr>
          <w:rFonts w:ascii="Gill Sans Light" w:eastAsia="Times New Roman" w:hAnsi="Gill Sans Light" w:cs="Gill Sans Light"/>
          <w:sz w:val="22"/>
          <w:szCs w:val="22"/>
          <w:lang w:bidi="si-LK"/>
        </w:rPr>
        <w:t>College of Art &amp; Design, University of the Arts</w:t>
      </w:r>
    </w:p>
    <w:p w14:paraId="403CF2F2" w14:textId="37C8ECAE" w:rsidR="00134445" w:rsidRDefault="00134445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        </w:t>
      </w:r>
      <w:r w:rsidRPr="00134445">
        <w:rPr>
          <w:rFonts w:ascii="Gill Sans Light" w:eastAsia="Times New Roman" w:hAnsi="Gill Sans Light" w:cs="Gill Sans Light"/>
          <w:sz w:val="22"/>
          <w:szCs w:val="22"/>
          <w:lang w:bidi="si-LK"/>
        </w:rPr>
        <w:t>London, UK</w:t>
      </w:r>
    </w:p>
    <w:p w14:paraId="6EDB978F" w14:textId="740A0A60" w:rsidR="00134445" w:rsidRDefault="00134445" w:rsidP="000C4F10">
      <w:pPr>
        <w:spacing w:line="360" w:lineRule="auto"/>
        <w:rPr>
          <w:rFonts w:ascii="Gill Sans" w:hAnsi="Gill Sans" w:cs="Gill Sans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</w:p>
    <w:p w14:paraId="4610B0CA" w14:textId="52A3BECD" w:rsidR="000C4F10" w:rsidRPr="000C4F10" w:rsidRDefault="000C4F10" w:rsidP="000C4F10">
      <w:pPr>
        <w:spacing w:line="360" w:lineRule="auto"/>
        <w:rPr>
          <w:rFonts w:ascii="Times New Roman" w:eastAsia="Times New Roman" w:hAnsi="Times New Roman" w:cs="Times New Roman"/>
          <w:lang w:bidi="si-LK"/>
        </w:rPr>
      </w:pPr>
      <w:r>
        <w:rPr>
          <w:rFonts w:ascii="Gill Sans" w:hAnsi="Gill Sans" w:cs="Gill Sans"/>
        </w:rPr>
        <w:t>Solo Exhibitions</w:t>
      </w:r>
    </w:p>
    <w:p w14:paraId="095B00B1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2022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Lightlines</w:t>
      </w:r>
      <w:r w:rsidR="00D73A63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Saskia Fernando Gallery, Colombo, Sri Lanka </w:t>
      </w:r>
    </w:p>
    <w:p w14:paraId="03363F7A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2017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Exhibition, Black Cat Gallery, Colombo, Sri Lanka </w:t>
      </w:r>
    </w:p>
    <w:p w14:paraId="532DCF23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2015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Exhibition Two, Ruby Studio Gallery, Colombo, Sri Lanka </w:t>
      </w:r>
    </w:p>
    <w:p w14:paraId="1F7044D1" w14:textId="77777777" w:rsidR="00C8728E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2015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Exhibition One, Ruby Studio Gallery, Colombo, Sri Lanka </w:t>
      </w:r>
    </w:p>
    <w:p w14:paraId="310CBAE7" w14:textId="77777777" w:rsidR="00C8728E" w:rsidRDefault="00C8728E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</w:p>
    <w:p w14:paraId="506AF381" w14:textId="77777777" w:rsidR="000C4F10" w:rsidRPr="00C8728E" w:rsidRDefault="000C4F10" w:rsidP="000C4F10">
      <w:pPr>
        <w:spacing w:line="360" w:lineRule="auto"/>
        <w:rPr>
          <w:rFonts w:ascii="Gill Sans" w:eastAsia="Times New Roman" w:hAnsi="Gill Sans" w:cs="Gill Sans Light"/>
          <w:lang w:bidi="si-LK"/>
        </w:rPr>
      </w:pPr>
      <w:r w:rsidRPr="00C8728E">
        <w:rPr>
          <w:rFonts w:ascii="Gill Sans" w:eastAsia="Times New Roman" w:hAnsi="Gill Sans" w:cs="Gill Sans Light" w:hint="cs"/>
          <w:lang w:bidi="si-LK"/>
        </w:rPr>
        <w:t xml:space="preserve">Group exhibitions </w:t>
      </w:r>
    </w:p>
    <w:p w14:paraId="4C8CD7AA" w14:textId="5CDD28CC" w:rsidR="00137583" w:rsidRDefault="00137583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2024  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Legacies of Crossing | </w:t>
      </w:r>
      <w:r w:rsidRPr="009664DC">
        <w:rPr>
          <w:rFonts w:ascii="Gill Sans Light" w:eastAsia="Times New Roman" w:hAnsi="Gill Sans Light" w:cs="Gill Sans Light"/>
          <w:sz w:val="22"/>
          <w:szCs w:val="22"/>
        </w:rPr>
        <w:t>Shahnaz Gallery, London</w:t>
      </w:r>
      <w:r>
        <w:rPr>
          <w:rFonts w:ascii="Gill Sans Light" w:eastAsia="Times New Roman" w:hAnsi="Gill Sans Light" w:cs="Gill Sans Light"/>
          <w:sz w:val="22"/>
          <w:szCs w:val="22"/>
        </w:rPr>
        <w:t>, UK</w:t>
      </w:r>
    </w:p>
    <w:p w14:paraId="433850A9" w14:textId="3F910762" w:rsidR="00137583" w:rsidRDefault="00137583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2024   </w:t>
      </w:r>
      <w:r w:rsidRPr="00137583">
        <w:rPr>
          <w:rFonts w:ascii="Gill Sans Light" w:eastAsia="Times New Roman" w:hAnsi="Gill Sans Light" w:cs="Gill Sans Light"/>
          <w:sz w:val="22"/>
          <w:szCs w:val="22"/>
          <w:lang w:bidi="si-LK"/>
        </w:rPr>
        <w:t>Artful Struggles: Contemporary Art from Sri Lanka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137583">
        <w:rPr>
          <w:rFonts w:ascii="Gill Sans Light" w:eastAsia="Times New Roman" w:hAnsi="Gill Sans Light" w:cs="Gill Sans Light"/>
          <w:sz w:val="22"/>
          <w:szCs w:val="22"/>
          <w:lang w:bidi="si-LK"/>
        </w:rPr>
        <w:t>The Gallery, Gateshead Library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>, Gateshead, UK</w:t>
      </w:r>
    </w:p>
    <w:p w14:paraId="64387C02" w14:textId="4A79F1A6" w:rsidR="00C80A00" w:rsidRDefault="00C80A0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80A00">
        <w:rPr>
          <w:rFonts w:ascii="Gill Sans Light" w:eastAsia="Times New Roman" w:hAnsi="Gill Sans Light" w:cs="Gill Sans Light"/>
          <w:sz w:val="22"/>
          <w:szCs w:val="22"/>
          <w:lang w:bidi="si-LK"/>
        </w:rPr>
        <w:t>20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>24</w:t>
      </w:r>
      <w:r w:rsidRPr="00C80A00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Pivot Glide Echo</w:t>
      </w:r>
      <w:r w:rsidR="00137583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KALĀ,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Lionel Wendt Art Centre, </w:t>
      </w:r>
      <w:r w:rsidRPr="00C80A00">
        <w:rPr>
          <w:rFonts w:ascii="Gill Sans Light" w:eastAsia="Times New Roman" w:hAnsi="Gill Sans Light" w:cs="Gill Sans Light"/>
          <w:sz w:val="22"/>
          <w:szCs w:val="22"/>
          <w:lang w:bidi="si-LK"/>
        </w:rPr>
        <w:t>Colombo, Sri Lanka</w:t>
      </w:r>
    </w:p>
    <w:p w14:paraId="320C6F8F" w14:textId="2B728A83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A Clueless Pedestrian Presents: Zebra Crossing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Green Lens Studios, London, United Kingdom </w:t>
      </w:r>
    </w:p>
    <w:p w14:paraId="222096AB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Be The Break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J.D.A. Perera Gallery, Colombo, Sri Lanka </w:t>
      </w:r>
    </w:p>
    <w:p w14:paraId="5740F02B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Emergency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Paradise Road Gallery, Colombo, Sri Lanka </w:t>
      </w:r>
    </w:p>
    <w:p w14:paraId="714A777C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Contextures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A-side B-side Gallery, London, United Kingdom</w:t>
      </w:r>
    </w:p>
    <w:p w14:paraId="50D6D665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Young Subcontinent: Sightlines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Serendipity Arts Festival, Goa, India </w:t>
      </w:r>
    </w:p>
    <w:p w14:paraId="5CEBAE64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Sub_Sequence AV Lab Showcase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Border Movement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,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Rio Hotel &amp; Cinema, Colombo, Sri Lanka </w:t>
      </w:r>
    </w:p>
    <w:p w14:paraId="588E1A07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Palimpsest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Colombo Fashion Week: Art Connect, Australia Building, Colombo, Sri Lanka </w:t>
      </w:r>
    </w:p>
    <w:p w14:paraId="5E89675E" w14:textId="77777777" w:rsid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Art Trails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Fairway Galle Literary Festival Galle, Sri Lanka </w:t>
      </w:r>
    </w:p>
    <w:p w14:paraId="584F5F68" w14:textId="77777777" w:rsid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Conceiving Space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Colombo Art Biennale, Colombo, Sri Lanka </w:t>
      </w:r>
    </w:p>
    <w:p w14:paraId="780C05F3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Wings: A Festival of Arts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J.D.A. Perera Gallery, Colombo, Sri Lanka </w:t>
      </w:r>
    </w:p>
    <w:p w14:paraId="004D2E12" w14:textId="77777777" w:rsid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Cinnamon Colomboscope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Testing Grounds: Art and Digital Cultures in South Asia and Europe, </w:t>
      </w:r>
    </w:p>
    <w:p w14:paraId="2BED2682" w14:textId="3178DB63" w:rsidR="000C4F10" w:rsidRPr="000C4F10" w:rsidRDefault="00530896" w:rsidP="00530896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       </w:t>
      </w:r>
      <w:r w:rsidR="000C4F10"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Former General Post Office, Colombo, Sri Lanka </w:t>
      </w:r>
    </w:p>
    <w:p w14:paraId="43EB0505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2016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Manifest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Barefoot Gallery, Colombo, Sri Lanka </w:t>
      </w:r>
    </w:p>
    <w:p w14:paraId="06E1AB3D" w14:textId="0B3AD10F" w:rsidR="000C4F10" w:rsidRPr="000C4F10" w:rsidRDefault="000C4F10" w:rsidP="00D74C78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2016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Colombo Fashion Week: Frame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Colombo Fashion Week, Land Rover Showroom, Colombo, Sri Lanka </w:t>
      </w:r>
    </w:p>
    <w:p w14:paraId="1A72FCA2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2015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Slap 2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Conartist NYC Gallery, New York, USA </w:t>
      </w:r>
    </w:p>
    <w:p w14:paraId="4852928A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2015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The October Collection, Artwalk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Floating Market, Pettah, Sri Lanka </w:t>
      </w:r>
    </w:p>
    <w:p w14:paraId="22CCA11C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2015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Cinnamon Colomboscope, Shadow Scenes</w:t>
      </w:r>
      <w:r w:rsidR="004F2AC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Rio Hotel complex, Colombo, Sri Lanka </w:t>
      </w:r>
    </w:p>
    <w:p w14:paraId="798E8C4A" w14:textId="6A72ED8F" w:rsidR="000C4F10" w:rsidRPr="000C4F10" w:rsidRDefault="000C4F10" w:rsidP="00D74C78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lastRenderedPageBreak/>
        <w:t xml:space="preserve">2015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Slap: Adhesives &amp; Egos</w:t>
      </w:r>
      <w:r w:rsidR="001957D3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Hot Butter Collective &amp; Conartist NYC, Ruby Studio Gallery, Colombo, Sri Lanka </w:t>
      </w:r>
    </w:p>
    <w:p w14:paraId="6CA8E66B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2015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In Space: An Immersive Exhibition</w:t>
      </w:r>
      <w:r w:rsidR="001957D3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Hot Butter Collective, Barefoot Gallery, Colombo, Sri Lanka </w:t>
      </w:r>
    </w:p>
    <w:p w14:paraId="269C9AAC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2014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Degree Show One</w:t>
      </w:r>
      <w:r w:rsidR="001957D3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Central Saint Martins College of Art and Design, London, UK </w:t>
      </w:r>
    </w:p>
    <w:p w14:paraId="60E67F71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2014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Psychoelectric: Live at 72</w:t>
      </w:r>
      <w:r w:rsidR="001957D3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London, UK </w:t>
      </w:r>
    </w:p>
    <w:p w14:paraId="05B3EC6B" w14:textId="77777777" w:rsidR="000C4F10" w:rsidRPr="000C4F10" w:rsidRDefault="000C4F10" w:rsidP="000C4F10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2013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Bring Your Own Beamer</w:t>
      </w:r>
      <w:r w:rsidR="001957D3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Oxford House Chapel, London, UK </w:t>
      </w:r>
    </w:p>
    <w:p w14:paraId="1C48FC20" w14:textId="22AE9758" w:rsidR="00181F8B" w:rsidRPr="00D74C78" w:rsidRDefault="000C4F10" w:rsidP="00D74C78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2013 </w:t>
      </w:r>
      <w:r w:rsidR="00C8728E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0C4F10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Soundwaves Across the Seas, Byam Shaw School of Art, London, UK &amp; Dublin, Ireland</w:t>
      </w:r>
      <w:r w:rsidR="00181F8B" w:rsidRPr="000C4F10">
        <w:rPr>
          <w:rFonts w:ascii="Gill Sans Light" w:hAnsi="Gill Sans Light" w:cs="Gill Sans Light" w:hint="cs"/>
          <w:sz w:val="22"/>
          <w:szCs w:val="22"/>
        </w:rPr>
        <w:br/>
      </w:r>
      <w:r w:rsidR="00181F8B" w:rsidRPr="000C4F10">
        <w:rPr>
          <w:rFonts w:ascii="Gill Sans Light" w:hAnsi="Gill Sans Light" w:cs="Gill Sans Light" w:hint="cs"/>
          <w:sz w:val="22"/>
          <w:szCs w:val="22"/>
        </w:rPr>
        <w:br/>
      </w:r>
    </w:p>
    <w:sectPr w:rsidR="00181F8B" w:rsidRPr="00D74C78" w:rsidSect="00D74C78">
      <w:footerReference w:type="default" r:id="rId6"/>
      <w:pgSz w:w="12240" w:h="15840"/>
      <w:pgMar w:top="1440" w:right="594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737A" w14:textId="77777777" w:rsidR="00A74507" w:rsidRDefault="00A74507" w:rsidP="00BC1C78">
      <w:r>
        <w:separator/>
      </w:r>
    </w:p>
  </w:endnote>
  <w:endnote w:type="continuationSeparator" w:id="0">
    <w:p w14:paraId="26619AB9" w14:textId="77777777" w:rsidR="00A74507" w:rsidRDefault="00A74507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9086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C7B6D40" wp14:editId="461AFD6D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14791BE3" wp14:editId="052F8C6A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34ABB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F488" w14:textId="77777777" w:rsidR="00A74507" w:rsidRDefault="00A74507" w:rsidP="00BC1C78">
      <w:r>
        <w:separator/>
      </w:r>
    </w:p>
  </w:footnote>
  <w:footnote w:type="continuationSeparator" w:id="0">
    <w:p w14:paraId="2C57033B" w14:textId="77777777" w:rsidR="00A74507" w:rsidRDefault="00A74507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0"/>
    <w:rsid w:val="000C4F10"/>
    <w:rsid w:val="00134445"/>
    <w:rsid w:val="00137583"/>
    <w:rsid w:val="00181F8B"/>
    <w:rsid w:val="001957D3"/>
    <w:rsid w:val="002F544B"/>
    <w:rsid w:val="00372BB4"/>
    <w:rsid w:val="00380781"/>
    <w:rsid w:val="003F3831"/>
    <w:rsid w:val="004C68B5"/>
    <w:rsid w:val="004F2ACE"/>
    <w:rsid w:val="00530896"/>
    <w:rsid w:val="00563650"/>
    <w:rsid w:val="005919A8"/>
    <w:rsid w:val="005C4E87"/>
    <w:rsid w:val="006C41DC"/>
    <w:rsid w:val="008E254B"/>
    <w:rsid w:val="008E4833"/>
    <w:rsid w:val="00996218"/>
    <w:rsid w:val="00A56B1F"/>
    <w:rsid w:val="00A74507"/>
    <w:rsid w:val="00AC06EA"/>
    <w:rsid w:val="00B031F9"/>
    <w:rsid w:val="00BC1C78"/>
    <w:rsid w:val="00C80A00"/>
    <w:rsid w:val="00C8728E"/>
    <w:rsid w:val="00CA0A9C"/>
    <w:rsid w:val="00D73A63"/>
    <w:rsid w:val="00D74C78"/>
    <w:rsid w:val="00E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9F1D"/>
  <w15:chartTrackingRefBased/>
  <w15:docId w15:val="{3F7D2B4F-7F60-814C-9A1B-84A65C41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roshi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6</cp:revision>
  <dcterms:created xsi:type="dcterms:W3CDTF">2022-11-09T09:50:00Z</dcterms:created>
  <dcterms:modified xsi:type="dcterms:W3CDTF">2025-01-28T12:19:00Z</dcterms:modified>
</cp:coreProperties>
</file>